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1054" w:tblpY="3192"/>
        <w:tblW w:w="0" w:type="auto"/>
        <w:tblLook w:val="0000" w:firstRow="0" w:lastRow="0" w:firstColumn="0" w:lastColumn="0" w:noHBand="0" w:noVBand="0"/>
      </w:tblPr>
      <w:tblGrid>
        <w:gridCol w:w="6576"/>
        <w:gridCol w:w="5331"/>
      </w:tblGrid>
      <w:tr w:rsidR="007F6598" w14:paraId="20068D96" w14:textId="77777777" w:rsidTr="007F6598">
        <w:trPr>
          <w:trHeight w:val="1616"/>
        </w:trPr>
        <w:tc>
          <w:tcPr>
            <w:tcW w:w="3960" w:type="dxa"/>
            <w:tcBorders>
              <w:bottom w:val="single" w:sz="24" w:space="0" w:color="2664B0" w:themeColor="accent3"/>
            </w:tcBorders>
          </w:tcPr>
          <w:bookmarkStart w:id="0" w:name="_GoBack"/>
          <w:bookmarkEnd w:id="0"/>
          <w:p w14:paraId="58F1AF14" w14:textId="160AD240" w:rsidR="007F6598" w:rsidRDefault="007F6598" w:rsidP="007F6598">
            <w:pPr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47F311" wp14:editId="16F12C3C">
                      <wp:extent cx="4038600" cy="1699260"/>
                      <wp:effectExtent l="0" t="0" r="0" b="0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86326" w14:textId="634CE2CC" w:rsidR="00ED4F83" w:rsidRPr="0008770D" w:rsidRDefault="00ED4F83" w:rsidP="00ED4F83">
                                  <w:pPr>
                                    <w:pStyle w:val="Heading3"/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w:t xml:space="preserve">To: </w:t>
                                  </w:r>
                                  <w:r w:rsidR="003D3902" w:rsidRPr="0008770D"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w:t>ERG Africa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Vendor Management</w:t>
                                  </w:r>
                                </w:p>
                                <w:p w14:paraId="22AFD3A6" w14:textId="41BD6214" w:rsidR="008401E2" w:rsidRPr="0008770D" w:rsidRDefault="008401E2" w:rsidP="008401E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C/o ERG Management (South Africa) (Pty) Ltd</w:t>
                                  </w:r>
                                </w:p>
                                <w:p w14:paraId="772A3755" w14:textId="5AA3B056" w:rsidR="008401E2" w:rsidRPr="0008770D" w:rsidRDefault="008401E2" w:rsidP="008401E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1 Sturdee Avenue</w:t>
                                  </w:r>
                                </w:p>
                                <w:p w14:paraId="54B0BEFD" w14:textId="3C8BEB36" w:rsidR="00ED4F83" w:rsidRPr="0008770D" w:rsidRDefault="00ED4F83" w:rsidP="008401E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Lower Building</w:t>
                                  </w:r>
                                </w:p>
                                <w:p w14:paraId="5ECB54CD" w14:textId="3F7AA7D6" w:rsidR="00ED4F83" w:rsidRDefault="00ED4F83" w:rsidP="008401E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Rosebank</w:t>
                                  </w:r>
                                </w:p>
                                <w:p w14:paraId="5F85A2CB" w14:textId="4E979C99" w:rsidR="0008770D" w:rsidRDefault="0008770D" w:rsidP="008401E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Johannesburg </w:t>
                                  </w:r>
                                </w:p>
                                <w:p w14:paraId="295F83D5" w14:textId="1A3A144D" w:rsidR="0008770D" w:rsidRPr="0008770D" w:rsidRDefault="0008770D" w:rsidP="008401E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South Africa</w:t>
                                  </w:r>
                                </w:p>
                                <w:p w14:paraId="378459F6" w14:textId="145F6D9B" w:rsidR="007F6598" w:rsidRPr="0008770D" w:rsidRDefault="00ED4F83" w:rsidP="00ED4F83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2196</w:t>
                                  </w:r>
                                </w:p>
                                <w:p w14:paraId="2BFC8297" w14:textId="7AF0F0AA" w:rsidR="00ED4F83" w:rsidRPr="0008770D" w:rsidRDefault="00ED4F83" w:rsidP="00ED4F83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South Africa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A47F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width:318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" filled="f" stroked="f" strokeweight=".5pt">
                      <v:textbox>
                        <w:txbxContent>
                          <w:p w14:paraId="19686326" w14:textId="634CE2CC" w:rsidR="00ED4F83" w:rsidRPr="0008770D" w:rsidRDefault="00ED4F83" w:rsidP="00ED4F83">
                            <w:pPr>
                              <w:pStyle w:val="Heading3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To: </w:t>
                            </w:r>
                            <w:r w:rsidR="003D3902" w:rsidRPr="0008770D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ERG Africa</w:t>
                            </w:r>
                            <w:r w:rsidRPr="0008770D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Vendor Management</w:t>
                            </w:r>
                          </w:p>
                          <w:p w14:paraId="22AFD3A6" w14:textId="41BD6214" w:rsidR="008401E2" w:rsidRPr="0008770D" w:rsidRDefault="008401E2" w:rsidP="008401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C/o ERG Management (South Africa) (Pty) Ltd</w:t>
                            </w:r>
                          </w:p>
                          <w:p w14:paraId="772A3755" w14:textId="5AA3B056" w:rsidR="008401E2" w:rsidRPr="0008770D" w:rsidRDefault="008401E2" w:rsidP="008401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 Sturdee Avenue</w:t>
                            </w:r>
                          </w:p>
                          <w:p w14:paraId="54B0BEFD" w14:textId="3C8BEB36" w:rsidR="00ED4F83" w:rsidRPr="0008770D" w:rsidRDefault="00ED4F83" w:rsidP="008401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Lower Building</w:t>
                            </w:r>
                          </w:p>
                          <w:p w14:paraId="5ECB54CD" w14:textId="3F7AA7D6" w:rsidR="00ED4F83" w:rsidRDefault="00ED4F83" w:rsidP="008401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Rosebank</w:t>
                            </w:r>
                          </w:p>
                          <w:p w14:paraId="5F85A2CB" w14:textId="4E979C99" w:rsidR="0008770D" w:rsidRDefault="0008770D" w:rsidP="008401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Johannesburg </w:t>
                            </w:r>
                          </w:p>
                          <w:p w14:paraId="295F83D5" w14:textId="1A3A144D" w:rsidR="0008770D" w:rsidRPr="0008770D" w:rsidRDefault="0008770D" w:rsidP="008401E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South Africa</w:t>
                            </w:r>
                          </w:p>
                          <w:p w14:paraId="378459F6" w14:textId="145F6D9B" w:rsidR="007F6598" w:rsidRPr="0008770D" w:rsidRDefault="00ED4F83" w:rsidP="00ED4F8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2196</w:t>
                            </w:r>
                          </w:p>
                          <w:p w14:paraId="2BFC8297" w14:textId="7AF0F0AA" w:rsidR="00ED4F83" w:rsidRPr="0008770D" w:rsidRDefault="00ED4F83" w:rsidP="00ED4F83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South Africa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92FDE">
              <w:rPr>
                <w:noProof/>
              </w:rPr>
              <mc:AlternateContent>
                <mc:Choice Requires="wps">
                  <w:drawing>
                    <wp:inline distT="0" distB="0" distL="0" distR="0" wp14:anchorId="3830B146" wp14:editId="1C6CEFD9">
                      <wp:extent cx="2428875" cy="502920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50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FACF3" w14:textId="79EA7982" w:rsidR="00392FDE" w:rsidRPr="0008770D" w:rsidRDefault="00392FDE" w:rsidP="00392FDE">
                                  <w:pPr>
                                    <w:pStyle w:val="Heading1"/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[Letter Date] Day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/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Month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/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743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830B146" id="Text Box 10" o:spid="_x0000_s1027" type="#_x0000_t202" style="width:191.25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" filled="f" stroked="f" strokeweight=".5pt">
                      <v:textbox inset=",21.6pt">
                        <w:txbxContent>
                          <w:p w14:paraId="4E2FACF3" w14:textId="79EA7982" w:rsidR="00392FDE" w:rsidRPr="0008770D" w:rsidRDefault="00392FDE" w:rsidP="00392FDE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[Letter Date] Day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/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Month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/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Year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51" w:type="dxa"/>
          </w:tcPr>
          <w:p w14:paraId="4AD672FF" w14:textId="06050086" w:rsidR="007F6598" w:rsidRDefault="007F6598" w:rsidP="007F6598">
            <w:pPr>
              <w:framePr w:hSpace="0" w:wrap="auto" w:vAnchor="margin" w:xAlign="left" w:yAlign="inline"/>
              <w:rPr>
                <w:noProof/>
              </w:rPr>
            </w:pPr>
          </w:p>
        </w:tc>
      </w:tr>
      <w:tr w:rsidR="007F6598" w14:paraId="030B455E" w14:textId="77777777" w:rsidTr="007F6598">
        <w:trPr>
          <w:trHeight w:val="6707"/>
        </w:trPr>
        <w:tc>
          <w:tcPr>
            <w:tcW w:w="10211" w:type="dxa"/>
            <w:gridSpan w:val="2"/>
            <w:tcBorders>
              <w:top w:val="single" w:sz="24" w:space="0" w:color="2664B0" w:themeColor="accent3"/>
            </w:tcBorders>
          </w:tcPr>
          <w:p w14:paraId="36726B04" w14:textId="54DAA069" w:rsidR="007F6598" w:rsidRDefault="007F6598" w:rsidP="007F6598">
            <w:pPr>
              <w:framePr w:hSpace="0" w:wrap="auto" w:vAnchor="margin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60F7D4" wp14:editId="75044DF8">
                      <wp:extent cx="6057900" cy="624840"/>
                      <wp:effectExtent l="0" t="0" r="0" b="381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4D214" w14:textId="26F372C6" w:rsidR="007F6598" w:rsidRPr="0008770D" w:rsidRDefault="00392FDE" w:rsidP="007F6598">
                                  <w:pPr>
                                    <w:pStyle w:val="Heading1"/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Authori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ation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etter to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ct on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half of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[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c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ompany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name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b w:val="0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]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743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760F7D4" id="Text Box 9" o:spid="_x0000_s1028" type="#_x0000_t202" style="width:477pt;height: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" filled="f" stroked="f" strokeweight=".5pt">
                      <v:textbox inset=",21.6pt">
                        <w:txbxContent>
                          <w:p w14:paraId="0074D214" w14:textId="26F372C6" w:rsidR="007F6598" w:rsidRPr="0008770D" w:rsidRDefault="00392FDE" w:rsidP="007F6598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Authori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ation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l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etter to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ct on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be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half of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>[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c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ompany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 xml:space="preserve"> name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]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8042C8" w14:textId="77777777" w:rsidR="007F6598" w:rsidRDefault="007F6598" w:rsidP="007F6598">
            <w:pPr>
              <w:framePr w:hSpace="0" w:wrap="auto" w:vAnchor="margin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54C182" wp14:editId="4C2DA9BB">
                      <wp:extent cx="6237027" cy="2390775"/>
                      <wp:effectExtent l="0" t="0" r="0" b="0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7027" cy="2390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77CB2" w14:textId="54860CF5" w:rsidR="007F6598" w:rsidRPr="0008770D" w:rsidRDefault="00392FDE" w:rsidP="007F6598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This letter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serves to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authori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e</w:t>
                                  </w:r>
                                  <w:proofErr w:type="spellEnd"/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our employee, 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[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n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 xml:space="preserve">ame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 xml:space="preserve">and surname 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of employee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]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,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with email address [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employee email address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] and </w:t>
                                  </w:r>
                                  <w:r w:rsidR="0075276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title of 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[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employee title</w:t>
                                  </w:r>
                                  <w:r w:rsidR="00383EEB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] 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to act on</w:t>
                                  </w:r>
                                  <w:r w:rsidR="00060D3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behalf of [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c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ompany name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] to </w:t>
                                  </w:r>
                                  <w:r w:rsidR="00020051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submit our acceptance of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ERG’s Supplier Code of Conduct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,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standard terms and condition</w:t>
                                  </w:r>
                                  <w:r w:rsidR="00020051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, ERG Africa’s vendor portal terms of use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. We </w:t>
                                  </w:r>
                                  <w:r w:rsidR="00020051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accept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all</w:t>
                                  </w:r>
                                  <w:r w:rsidR="00020051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applicable policies 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on</w:t>
                                  </w:r>
                                  <w:r w:rsidR="00020051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the assigned online webpag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e – </w:t>
                                  </w:r>
                                  <w:hyperlink r:id="rId8" w:history="1">
                                    <w:r w:rsidR="0008770D" w:rsidRPr="0079799F">
                                      <w:rPr>
                                        <w:rStyle w:val="Hyperlink"/>
                                        <w:rFonts w:ascii="Calibri" w:hAnsi="Calibri" w:cs="Calibri"/>
                                        <w:color w:val="0070C0"/>
                                        <w:sz w:val="24"/>
                                        <w:szCs w:val="24"/>
                                        <w:lang w:val="en-US" w:bidi="de-DE"/>
                                      </w:rPr>
                                      <w:t>www.ergafrica.com/register</w:t>
                                    </w:r>
                                  </w:hyperlink>
                                  <w:r w:rsidR="00020051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administered by ERG Africa</w:t>
                                  </w:r>
                                  <w:r w:rsidR="0075276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.</w:t>
                                  </w:r>
                                </w:p>
                                <w:p w14:paraId="3677894A" w14:textId="77777777" w:rsidR="007F6598" w:rsidRPr="0008770D" w:rsidRDefault="007F6598" w:rsidP="007F6598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</w:pPr>
                                </w:p>
                                <w:p w14:paraId="22DAA072" w14:textId="7A3534D3" w:rsidR="007F6598" w:rsidRPr="0008770D" w:rsidRDefault="00383EEB" w:rsidP="007F6598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Should you have any questions about the identity of the person bearing this letter, 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please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call or email us on the details contained in this letter.</w:t>
                                  </w:r>
                                </w:p>
                                <w:p w14:paraId="33FE5C50" w14:textId="40283B8F" w:rsidR="00383EEB" w:rsidRPr="0008770D" w:rsidRDefault="00383EEB" w:rsidP="007F6598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</w:pPr>
                                </w:p>
                                <w:p w14:paraId="6281B643" w14:textId="45A7CBC8" w:rsidR="00383EEB" w:rsidRPr="0008770D" w:rsidRDefault="00060D34" w:rsidP="007F6598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This </w:t>
                                  </w:r>
                                  <w:proofErr w:type="spellStart"/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authori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ation</w:t>
                                  </w:r>
                                  <w:proofErr w:type="spellEnd"/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is valid until 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[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c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>ompany</w:t>
                                  </w:r>
                                  <w:r w:rsidR="0008770D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lang w:val="en-US" w:bidi="de-DE"/>
                                    </w:rPr>
                                    <w:t xml:space="preserve"> name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]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notifie</w:t>
                                  </w:r>
                                  <w:r w:rsidR="0039712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ERG Africa of any changes </w:t>
                                  </w:r>
                                  <w:r w:rsidR="0039712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to the </w:t>
                                  </w:r>
                                  <w:proofErr w:type="spellStart"/>
                                  <w:r w:rsidR="0039712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authori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</w:t>
                                  </w:r>
                                  <w:r w:rsidR="0039712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ed</w:t>
                                  </w:r>
                                  <w:proofErr w:type="spellEnd"/>
                                  <w:r w:rsidR="0039712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person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’</w:t>
                                  </w:r>
                                  <w:r w:rsidR="00397124"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s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 xml:space="preserve"> relationship with the company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US" w:bidi="de-DE"/>
                                    </w:rPr>
                                    <w:t>.</w:t>
                                  </w:r>
                                </w:p>
                                <w:p w14:paraId="2D3D56A1" w14:textId="47EC3B57" w:rsidR="007F6598" w:rsidRPr="0008770D" w:rsidRDefault="007F6598" w:rsidP="007F6598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54C1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width:491.1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" filled="f" stroked="f" strokeweight=".5pt">
                      <v:textbox>
                        <w:txbxContent>
                          <w:p w14:paraId="49F77CB2" w14:textId="54860CF5" w:rsidR="007F6598" w:rsidRPr="0008770D" w:rsidRDefault="00392FDE" w:rsidP="007F65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This letter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serves to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</w:t>
                            </w:r>
                            <w:proofErr w:type="spellStart"/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authori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e</w:t>
                            </w:r>
                            <w:proofErr w:type="spellEnd"/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our employee, 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[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n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 xml:space="preserve">ame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 xml:space="preserve">and surname 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of employee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]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,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with email address [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employee email address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] and </w:t>
                            </w:r>
                            <w:r w:rsidR="0075276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title of 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[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employee title</w:t>
                            </w:r>
                            <w:r w:rsidR="00383EEB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] 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to act on</w:t>
                            </w:r>
                            <w:r w:rsidR="00060D3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behalf of [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c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ompany name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] to </w:t>
                            </w:r>
                            <w:r w:rsidR="00020051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submit our acceptance of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ERG’s Supplier Code of Conduct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,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standard terms and condition</w:t>
                            </w:r>
                            <w:r w:rsidR="00020051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, ERG Africa’s vendor portal terms of use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. We </w:t>
                            </w:r>
                            <w:r w:rsidR="00020051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accept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all</w:t>
                            </w:r>
                            <w:r w:rsidR="00020051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applicable policies 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on</w:t>
                            </w:r>
                            <w:r w:rsidR="00020051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the assigned online webpag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e – </w:t>
                            </w:r>
                            <w:hyperlink r:id="rId9" w:history="1">
                              <w:r w:rsidR="0008770D" w:rsidRPr="0079799F">
                                <w:rPr>
                                  <w:rStyle w:val="Hyperlink"/>
                                  <w:rFonts w:ascii="Calibri" w:hAnsi="Calibri" w:cs="Calibri"/>
                                  <w:color w:val="0070C0"/>
                                  <w:sz w:val="24"/>
                                  <w:szCs w:val="24"/>
                                  <w:lang w:val="en-US" w:bidi="de-DE"/>
                                </w:rPr>
                                <w:t>www.ergafrica.com/register</w:t>
                              </w:r>
                            </w:hyperlink>
                            <w:r w:rsidR="00020051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administered by ERG Africa</w:t>
                            </w:r>
                            <w:r w:rsidR="0075276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.</w:t>
                            </w:r>
                          </w:p>
                          <w:p w14:paraId="3677894A" w14:textId="77777777" w:rsidR="007F6598" w:rsidRPr="0008770D" w:rsidRDefault="007F6598" w:rsidP="007F65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</w:pPr>
                          </w:p>
                          <w:p w14:paraId="22DAA072" w14:textId="7A3534D3" w:rsidR="007F6598" w:rsidRPr="0008770D" w:rsidRDefault="00383EEB" w:rsidP="007F65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Should you have any questions about the identity of the person bearing this letter, 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please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call or email us on the details contained in this letter.</w:t>
                            </w:r>
                          </w:p>
                          <w:p w14:paraId="33FE5C50" w14:textId="40283B8F" w:rsidR="00383EEB" w:rsidRPr="0008770D" w:rsidRDefault="00383EEB" w:rsidP="007F65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</w:pPr>
                          </w:p>
                          <w:p w14:paraId="6281B643" w14:textId="45A7CBC8" w:rsidR="00383EEB" w:rsidRPr="0008770D" w:rsidRDefault="00060D34" w:rsidP="007F65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This </w:t>
                            </w:r>
                            <w:proofErr w:type="spellStart"/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authori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ation</w:t>
                            </w:r>
                            <w:proofErr w:type="spellEnd"/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is valid until 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[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c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>ompany</w:t>
                            </w:r>
                            <w:r w:rsidR="0008770D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lang w:val="en-US" w:bidi="de-DE"/>
                              </w:rPr>
                              <w:t xml:space="preserve"> name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]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notifie</w:t>
                            </w:r>
                            <w:r w:rsidR="0039712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ERG Africa of any changes </w:t>
                            </w:r>
                            <w:r w:rsidR="0039712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to the </w:t>
                            </w:r>
                            <w:proofErr w:type="spellStart"/>
                            <w:r w:rsidR="0039712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authori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</w:t>
                            </w:r>
                            <w:r w:rsidR="0039712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ed</w:t>
                            </w:r>
                            <w:proofErr w:type="spellEnd"/>
                            <w:r w:rsidR="0039712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person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’</w:t>
                            </w:r>
                            <w:r w:rsidR="00397124"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s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 xml:space="preserve"> relationship with the company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 w:bidi="de-DE"/>
                              </w:rPr>
                              <w:t>.</w:t>
                            </w:r>
                          </w:p>
                          <w:p w14:paraId="2D3D56A1" w14:textId="47EC3B57" w:rsidR="007F6598" w:rsidRPr="0008770D" w:rsidRDefault="007F6598" w:rsidP="007F6598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75BE964" w14:textId="2038C548" w:rsidR="007F6598" w:rsidRDefault="00383EEB" w:rsidP="007F6598">
            <w:pPr>
              <w:framePr w:hSpace="0" w:wrap="auto" w:vAnchor="margin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AC0F7A" wp14:editId="24DA84FA">
                      <wp:extent cx="3448594" cy="326571"/>
                      <wp:effectExtent l="0" t="0" r="0" b="0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594" cy="3265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DFD9E" w14:textId="75986DB2" w:rsidR="00383EEB" w:rsidRPr="0008770D" w:rsidRDefault="00383EEB" w:rsidP="00383EEB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Sincerely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5AC0F7A" id="Text Box 13" o:spid="_x0000_s1030" type="#_x0000_t202" style="width:271.5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" filled="f" stroked="f" strokeweight=".5pt">
                      <v:textbox>
                        <w:txbxContent>
                          <w:p w14:paraId="232DFD9E" w14:textId="75986DB2" w:rsidR="00383EEB" w:rsidRPr="0008770D" w:rsidRDefault="00383EEB" w:rsidP="00383EE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Sincerely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C15953F" w14:textId="46217B26" w:rsidR="007F6598" w:rsidRDefault="0004605F" w:rsidP="007F6598">
            <w:pPr>
              <w:framePr w:hSpace="0" w:wrap="auto" w:vAnchor="margin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7E3673" wp14:editId="22537B11">
                      <wp:extent cx="3857625" cy="1085850"/>
                      <wp:effectExtent l="0" t="0" r="0" b="0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5C78C" w14:textId="47E00FDA" w:rsidR="0004605F" w:rsidRPr="0008770D" w:rsidRDefault="0004605F" w:rsidP="0004605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  <w:u w:val="single"/>
                                    </w:rPr>
                                    <w:t>_[SIGNATURE]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>__________________________</w:t>
                                  </w:r>
                                </w:p>
                                <w:p w14:paraId="0B2D5F80" w14:textId="789C0A44" w:rsidR="0004605F" w:rsidRPr="0008770D" w:rsidRDefault="0004605F" w:rsidP="0004605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>For and on behalf of [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>c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ompany 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>n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>ame]</w:t>
                                  </w:r>
                                </w:p>
                                <w:p w14:paraId="47BBBE49" w14:textId="23E7D790" w:rsidR="0004605F" w:rsidRPr="0008770D" w:rsidRDefault="0004605F" w:rsidP="0004605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Duly authorised </w:t>
                                  </w:r>
                                </w:p>
                                <w:p w14:paraId="7F024391" w14:textId="730A264E" w:rsidR="0004605F" w:rsidRPr="0008770D" w:rsidRDefault="0004605F" w:rsidP="0004605F">
                                  <w:pPr>
                                    <w:pStyle w:val="Heading1"/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[Sender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‘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s 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n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ame]                                           </w:t>
                                  </w:r>
                                </w:p>
                                <w:p w14:paraId="14E7122E" w14:textId="3E9A45F5" w:rsidR="0004605F" w:rsidRPr="0008770D" w:rsidRDefault="0004605F" w:rsidP="0004605F">
                                  <w:pPr>
                                    <w:pStyle w:val="Heading1"/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[Sender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‘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s </w:t>
                                  </w:r>
                                  <w:r w:rsid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t</w:t>
                                  </w:r>
                                  <w:r w:rsidRPr="0008770D">
                                    <w:rPr>
                                      <w:rFonts w:ascii="Calibri" w:hAnsi="Calibri" w:cs="Calibri"/>
                                      <w:b w:val="0"/>
                                      <w:color w:val="auto"/>
                                      <w:sz w:val="24"/>
                                      <w:szCs w:val="24"/>
                                      <w:highlight w:val="yellow"/>
                                    </w:rPr>
                                    <w:t>itle]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D7E3673" id="Text Box 14" o:spid="_x0000_s1031" type="#_x0000_t202" style="width:303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" filled="f" stroked="f" strokeweight=".5pt">
                      <v:textbox>
                        <w:txbxContent>
                          <w:p w14:paraId="0AC5C78C" w14:textId="47E00FDA" w:rsidR="0004605F" w:rsidRPr="0008770D" w:rsidRDefault="0004605F" w:rsidP="0004605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_[SIGNATURE]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__________________________</w:t>
                            </w:r>
                          </w:p>
                          <w:p w14:paraId="0B2D5F80" w14:textId="789C0A44" w:rsidR="0004605F" w:rsidRPr="0008770D" w:rsidRDefault="0004605F" w:rsidP="0004605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 xml:space="preserve">For and on 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behalf of [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c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 xml:space="preserve">ompany </w:t>
                            </w:r>
                            <w:r w:rsid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>ame]</w:t>
                            </w:r>
                          </w:p>
                          <w:p w14:paraId="47BBBE49" w14:textId="23E7D790" w:rsidR="0004605F" w:rsidRPr="0008770D" w:rsidRDefault="0004605F" w:rsidP="0004605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sz w:val="24"/>
                                <w:szCs w:val="24"/>
                                <w:highlight w:val="yellow"/>
                              </w:rPr>
                              <w:t xml:space="preserve">Duly authorised </w:t>
                            </w:r>
                          </w:p>
                          <w:p w14:paraId="7F024391" w14:textId="730A264E" w:rsidR="0004605F" w:rsidRPr="0008770D" w:rsidRDefault="0004605F" w:rsidP="0004605F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[Sender</w:t>
                            </w:r>
                            <w:r w:rsid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‘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 xml:space="preserve">s </w:t>
                            </w:r>
                            <w:r w:rsid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n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 xml:space="preserve">ame]                                           </w:t>
                            </w:r>
                          </w:p>
                          <w:p w14:paraId="14E7122E" w14:textId="3E9A45F5" w:rsidR="0004605F" w:rsidRPr="0008770D" w:rsidRDefault="0004605F" w:rsidP="0004605F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[Sender</w:t>
                            </w:r>
                            <w:r w:rsid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‘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 xml:space="preserve">s </w:t>
                            </w:r>
                            <w:r w:rsid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t</w:t>
                            </w:r>
                            <w:r w:rsidRPr="0008770D">
                              <w:rPr>
                                <w:rFonts w:ascii="Calibri" w:hAnsi="Calibri" w:cs="Calibri"/>
                                <w:b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itle]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1126" w:tblpY="511"/>
        <w:tblW w:w="0" w:type="auto"/>
        <w:tblLook w:val="0000" w:firstRow="0" w:lastRow="0" w:firstColumn="0" w:lastColumn="0" w:noHBand="0" w:noVBand="0"/>
      </w:tblPr>
      <w:tblGrid>
        <w:gridCol w:w="3828"/>
        <w:gridCol w:w="3800"/>
      </w:tblGrid>
      <w:tr w:rsidR="003D3902" w14:paraId="7D1E645F" w14:textId="77777777" w:rsidTr="003D3902">
        <w:trPr>
          <w:trHeight w:val="1230"/>
        </w:trPr>
        <w:tc>
          <w:tcPr>
            <w:tcW w:w="3828" w:type="dxa"/>
          </w:tcPr>
          <w:p w14:paraId="6270D275" w14:textId="77777777" w:rsidR="003D3902" w:rsidRPr="0008770D" w:rsidRDefault="003D3902" w:rsidP="003D3902">
            <w:pPr>
              <w:pStyle w:val="Heading3"/>
              <w:framePr w:hSpace="0" w:wrap="auto" w:vAnchor="margin" w:xAlign="left" w:yAlign="inline"/>
              <w:spacing w:after="100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08770D">
              <w:rPr>
                <w:rFonts w:ascii="Calibri" w:hAnsi="Calibri" w:cs="Calibri"/>
                <w:color w:val="C00000"/>
                <w:sz w:val="22"/>
                <w:szCs w:val="22"/>
                <w:highlight w:val="yellow"/>
              </w:rPr>
              <w:t>Company Name</w:t>
            </w:r>
          </w:p>
          <w:p w14:paraId="1D46ABE6" w14:textId="77777777" w:rsidR="003D3902" w:rsidRPr="0008770D" w:rsidRDefault="003D3902" w:rsidP="003D3902">
            <w:pPr>
              <w:pStyle w:val="NoSpacing"/>
              <w:framePr w:hSpace="0" w:wrap="auto" w:vAnchor="margin" w:xAlign="left" w:yAlign="inline"/>
              <w:rPr>
                <w:rFonts w:ascii="Calibri" w:hAnsi="Calibri" w:cs="Calibri"/>
                <w:sz w:val="22"/>
              </w:rPr>
            </w:pPr>
            <w:r w:rsidRPr="0008770D">
              <w:rPr>
                <w:rFonts w:ascii="Calibri" w:hAnsi="Calibri" w:cs="Calibri"/>
                <w:sz w:val="22"/>
              </w:rPr>
              <w:t>Street Address</w:t>
            </w:r>
          </w:p>
          <w:p w14:paraId="3B3D556C" w14:textId="77777777" w:rsidR="003D3902" w:rsidRPr="0008770D" w:rsidRDefault="003D3902" w:rsidP="003D3902">
            <w:pPr>
              <w:pStyle w:val="NoSpacing"/>
              <w:framePr w:hSpace="0" w:wrap="auto" w:vAnchor="margin" w:xAlign="left" w:yAlign="inline"/>
              <w:rPr>
                <w:rFonts w:ascii="Calibri" w:hAnsi="Calibri" w:cs="Calibri"/>
                <w:sz w:val="22"/>
              </w:rPr>
            </w:pPr>
            <w:r w:rsidRPr="0008770D">
              <w:rPr>
                <w:rFonts w:ascii="Calibri" w:hAnsi="Calibri" w:cs="Calibri"/>
                <w:sz w:val="22"/>
                <w:highlight w:val="yellow"/>
              </w:rPr>
              <w:t>City, ST ZIP Code</w:t>
            </w:r>
          </w:p>
          <w:p w14:paraId="3B02D2EC" w14:textId="77777777" w:rsidR="003D3902" w:rsidRPr="0008770D" w:rsidRDefault="003D3902" w:rsidP="003D3902">
            <w:pPr>
              <w:pStyle w:val="NoSpacing"/>
              <w:framePr w:hSpace="0" w:wrap="auto" w:vAnchor="margin" w:xAlign="left" w:yAlign="inline"/>
              <w:rPr>
                <w:rFonts w:ascii="Calibri" w:hAnsi="Calibri" w:cs="Calibri"/>
                <w:sz w:val="22"/>
              </w:rPr>
            </w:pPr>
            <w:r w:rsidRPr="0008770D">
              <w:rPr>
                <w:rFonts w:ascii="Calibri" w:hAnsi="Calibri" w:cs="Calibri"/>
                <w:sz w:val="22"/>
              </w:rPr>
              <w:t xml:space="preserve">Company Registration Number: </w:t>
            </w:r>
            <w:r w:rsidRPr="0008770D">
              <w:rPr>
                <w:rFonts w:ascii="Calibri" w:hAnsi="Calibri" w:cs="Calibri"/>
                <w:sz w:val="22"/>
                <w:highlight w:val="yellow"/>
              </w:rPr>
              <w:t>XXXXX</w:t>
            </w:r>
          </w:p>
          <w:p w14:paraId="76627488" w14:textId="77777777" w:rsidR="003D3902" w:rsidRPr="0008770D" w:rsidRDefault="003D3902" w:rsidP="003D3902">
            <w:pPr>
              <w:pStyle w:val="NoSpacing"/>
              <w:framePr w:hSpace="0" w:wrap="auto" w:vAnchor="margin" w:xAlign="left" w:yAlign="inline"/>
              <w:rPr>
                <w:rFonts w:ascii="Calibri" w:hAnsi="Calibri" w:cs="Calibri"/>
                <w:sz w:val="22"/>
              </w:rPr>
            </w:pPr>
            <w:r w:rsidRPr="0008770D">
              <w:rPr>
                <w:rFonts w:ascii="Calibri" w:hAnsi="Calibri" w:cs="Calibri"/>
                <w:sz w:val="22"/>
              </w:rPr>
              <w:t xml:space="preserve">Tax Number: </w:t>
            </w:r>
            <w:r w:rsidRPr="0008770D">
              <w:rPr>
                <w:rFonts w:ascii="Calibri" w:hAnsi="Calibri" w:cs="Calibri"/>
                <w:sz w:val="22"/>
                <w:highlight w:val="yellow"/>
              </w:rPr>
              <w:t>xxxxx</w:t>
            </w:r>
          </w:p>
        </w:tc>
        <w:tc>
          <w:tcPr>
            <w:tcW w:w="3800" w:type="dxa"/>
          </w:tcPr>
          <w:p w14:paraId="3A1D8C94" w14:textId="77777777" w:rsidR="003D3902" w:rsidRPr="0008770D" w:rsidRDefault="003D3902" w:rsidP="003D3902">
            <w:pPr>
              <w:pStyle w:val="Content"/>
              <w:framePr w:hSpace="0" w:wrap="auto" w:vAnchor="margin" w:xAlign="left" w:yAlign="inline"/>
              <w:rPr>
                <w:rFonts w:ascii="Calibri" w:hAnsi="Calibri" w:cs="Calibri"/>
                <w:sz w:val="22"/>
                <w:szCs w:val="22"/>
              </w:rPr>
            </w:pPr>
          </w:p>
          <w:p w14:paraId="1AA6D752" w14:textId="77777777" w:rsidR="003D3902" w:rsidRPr="0008770D" w:rsidRDefault="003D3902" w:rsidP="003D3902">
            <w:pPr>
              <w:pStyle w:val="Content"/>
              <w:framePr w:hSpace="0" w:wrap="auto" w:vAnchor="margin" w:xAlign="left" w:yAlign="inline"/>
              <w:rPr>
                <w:rFonts w:ascii="Calibri" w:hAnsi="Calibri" w:cs="Calibri"/>
                <w:sz w:val="22"/>
                <w:szCs w:val="22"/>
              </w:rPr>
            </w:pPr>
            <w:r w:rsidRPr="0008770D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 w:rsidRPr="0008770D">
              <w:rPr>
                <w:rFonts w:ascii="Calibri" w:hAnsi="Calibri" w:cs="Calibri"/>
                <w:sz w:val="22"/>
                <w:szCs w:val="22"/>
                <w:highlight w:val="yellow"/>
              </w:rPr>
              <w:t>+12 345 6789125</w:t>
            </w:r>
            <w:r w:rsidRPr="000877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9F1831" w14:textId="77777777" w:rsidR="003D3902" w:rsidRPr="0008770D" w:rsidRDefault="003D3902" w:rsidP="003D3902">
            <w:pPr>
              <w:pStyle w:val="Content"/>
              <w:framePr w:hSpace="0" w:wrap="auto" w:vAnchor="margin" w:xAlign="left" w:yAlign="inline"/>
              <w:rPr>
                <w:rFonts w:ascii="Calibri" w:hAnsi="Calibri" w:cs="Calibri"/>
                <w:sz w:val="22"/>
                <w:szCs w:val="22"/>
              </w:rPr>
            </w:pPr>
            <w:r w:rsidRPr="0008770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  <w:r w:rsidRPr="0008770D">
              <w:rPr>
                <w:rFonts w:ascii="Calibri" w:hAnsi="Calibri" w:cs="Calibri"/>
                <w:sz w:val="22"/>
                <w:szCs w:val="22"/>
                <w:highlight w:val="yellow"/>
              </w:rPr>
              <w:t>E-mail@domain.com</w:t>
            </w:r>
          </w:p>
          <w:p w14:paraId="2B6FDA82" w14:textId="77777777" w:rsidR="003D3902" w:rsidRPr="0008770D" w:rsidRDefault="003D3902" w:rsidP="003D3902">
            <w:pPr>
              <w:pStyle w:val="Content"/>
              <w:framePr w:hSpace="0" w:wrap="auto" w:vAnchor="margin" w:xAlign="left" w:yAlign="inline"/>
              <w:rPr>
                <w:rFonts w:ascii="Calibri" w:hAnsi="Calibri" w:cs="Calibri"/>
                <w:sz w:val="22"/>
                <w:szCs w:val="22"/>
              </w:rPr>
            </w:pPr>
            <w:r w:rsidRPr="0008770D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08770D">
              <w:rPr>
                <w:rFonts w:ascii="Calibri" w:hAnsi="Calibri" w:cs="Calibri"/>
                <w:sz w:val="22"/>
                <w:szCs w:val="22"/>
                <w:highlight w:val="yellow"/>
              </w:rPr>
              <w:t>www.domain.com</w:t>
            </w:r>
          </w:p>
        </w:tc>
      </w:tr>
    </w:tbl>
    <w:p w14:paraId="11FD84BB" w14:textId="787200F0" w:rsidR="00121187" w:rsidRPr="00121187" w:rsidRDefault="0008770D" w:rsidP="003D3902">
      <w:pPr>
        <w:framePr w:hSpace="0" w:wrap="auto" w:vAnchor="margin" w:xAlign="left" w:yAlign="inline"/>
        <w:tabs>
          <w:tab w:val="left" w:pos="7905"/>
        </w:tabs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4153AD2E" wp14:editId="6E66B771">
            <wp:simplePos x="0" y="0"/>
            <wp:positionH relativeFrom="margin">
              <wp:posOffset>3810</wp:posOffset>
            </wp:positionH>
            <wp:positionV relativeFrom="page">
              <wp:posOffset>5715</wp:posOffset>
            </wp:positionV>
            <wp:extent cx="8722360" cy="1428115"/>
            <wp:effectExtent l="57150" t="19050" r="59690" b="95885"/>
            <wp:wrapNone/>
            <wp:docPr id="17" name="Graphic 9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gradient colored graphic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360" cy="142811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3902" w:rsidRPr="00392FDE">
        <w:rPr>
          <w:noProof/>
          <w:color w:val="FFFF00"/>
        </w:rPr>
        <w:drawing>
          <wp:anchor distT="0" distB="0" distL="114300" distR="114300" simplePos="0" relativeHeight="251662336" behindDoc="0" locked="0" layoutInCell="1" allowOverlap="1" wp14:anchorId="5EB61EF5" wp14:editId="489AF7FD">
            <wp:simplePos x="0" y="0"/>
            <wp:positionH relativeFrom="column">
              <wp:posOffset>5520690</wp:posOffset>
            </wp:positionH>
            <wp:positionV relativeFrom="paragraph">
              <wp:posOffset>8255</wp:posOffset>
            </wp:positionV>
            <wp:extent cx="1573316" cy="682265"/>
            <wp:effectExtent l="0" t="0" r="8255" b="3810"/>
            <wp:wrapNone/>
            <wp:docPr id="19" name="Graphic 19" descr="logo-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16" cy="68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598">
        <w:rPr>
          <w:noProof/>
        </w:rPr>
        <w:t xml:space="preserve"> </w:t>
      </w:r>
      <w:r w:rsidR="007F6598">
        <w:rPr>
          <w:noProof/>
        </w:rPr>
        <w:drawing>
          <wp:anchor distT="0" distB="0" distL="114300" distR="114300" simplePos="0" relativeHeight="251660287" behindDoc="1" locked="0" layoutInCell="1" allowOverlap="1" wp14:anchorId="00B1F325" wp14:editId="1508FE44">
            <wp:simplePos x="0" y="0"/>
            <wp:positionH relativeFrom="column">
              <wp:posOffset>6985</wp:posOffset>
            </wp:positionH>
            <wp:positionV relativeFrom="paragraph">
              <wp:posOffset>9730740</wp:posOffset>
            </wp:positionV>
            <wp:extent cx="6173470" cy="488950"/>
            <wp:effectExtent l="114300" t="133350" r="55880" b="82550"/>
            <wp:wrapNone/>
            <wp:docPr id="1" name="Graphic 1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radient colored graphics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488950"/>
                    </a:xfrm>
                    <a:prstGeom prst="rect">
                      <a:avLst/>
                    </a:prstGeom>
                    <a:effectLst>
                      <a:outerShdw blurRad="1016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F6598">
        <w:rPr>
          <w:noProof/>
        </w:rPr>
        <w:t xml:space="preserve"> </w:t>
      </w:r>
      <w:r w:rsidR="000E7E1B">
        <w:rPr>
          <w:noProof/>
        </w:rPr>
        <w:t xml:space="preserve"> </w:t>
      </w:r>
      <w:r w:rsidR="003D3902">
        <w:rPr>
          <w:noProof/>
        </w:rPr>
        <w:tab/>
      </w:r>
      <w:r w:rsidR="00392FDE" w:rsidRPr="00392FDE">
        <w:rPr>
          <w:noProof/>
        </w:rPr>
        <mc:AlternateContent>
          <mc:Choice Requires="wps">
            <w:drawing>
              <wp:inline distT="0" distB="0" distL="0" distR="0" wp14:anchorId="308CF8BA" wp14:editId="67F00FB4">
                <wp:extent cx="7591425" cy="79157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79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877CA" w14:textId="6CA9F1DB" w:rsidR="00392FDE" w:rsidRPr="00392FDE" w:rsidRDefault="00392FDE" w:rsidP="00392FDE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sz w:val="18"/>
                                <w:szCs w:val="18"/>
                                <w:lang w:val="en-US"/>
                              </w:rPr>
                              <w:t>Company Directors: List Company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743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8CF8BA" id="Text Box 2" o:spid="_x0000_s1032" type="#_x0000_t202" style="width:597.7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" filled="f" stroked="f" strokeweight=".5pt">
                <v:textbox inset=",21.6pt">
                  <w:txbxContent>
                    <w:p w14:paraId="705877CA" w14:textId="6CA9F1DB" w:rsidR="00392FDE" w:rsidRPr="00392FDE" w:rsidRDefault="00392FDE" w:rsidP="00392FDE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/>
                          <w:sz w:val="18"/>
                          <w:szCs w:val="18"/>
                          <w:lang w:val="en-US"/>
                        </w:rPr>
                        <w:t>Company Directors: List Company Directors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1187" w:rsidRPr="00121187" w:rsidSect="000E7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720" w:right="0" w:bottom="720" w:left="0" w:header="0" w:footer="0" w:gutter="0"/>
      <w:pgBorders w:display="notFirstPage" w:offsetFrom="page">
        <w:right w:val="threeDEmboss" w:sz="48" w:space="24" w:color="005893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9EAF" w14:textId="77777777" w:rsidR="00CE7B10" w:rsidRDefault="00CE7B10" w:rsidP="000E7E1B">
      <w:pPr>
        <w:framePr w:hSpace="0" w:wrap="auto" w:vAnchor="margin" w:xAlign="left" w:yAlign="inline"/>
      </w:pPr>
      <w:r>
        <w:separator/>
      </w:r>
    </w:p>
  </w:endnote>
  <w:endnote w:type="continuationSeparator" w:id="0">
    <w:p w14:paraId="08D769D9" w14:textId="77777777" w:rsidR="00CE7B10" w:rsidRDefault="00CE7B10" w:rsidP="000E7E1B">
      <w:pPr>
        <w:framePr w:hSpace="0" w:wrap="auto" w:vAnchor="margin" w:xAlign="left" w:yAlign="in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B968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28B3A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8160" w14:textId="77777777" w:rsidR="000E7E1B" w:rsidRDefault="000E7E1B" w:rsidP="000E7E1B">
    <w:pPr>
      <w:pStyle w:val="Footer"/>
      <w:framePr w:hSpace="0" w:wrap="auto" w:vAnchor="margin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80C8" w14:textId="77777777" w:rsidR="00CE7B10" w:rsidRDefault="00CE7B10" w:rsidP="000E7E1B">
      <w:pPr>
        <w:framePr w:hSpace="0" w:wrap="auto" w:vAnchor="margin" w:xAlign="left" w:yAlign="inline"/>
      </w:pPr>
      <w:r>
        <w:separator/>
      </w:r>
    </w:p>
  </w:footnote>
  <w:footnote w:type="continuationSeparator" w:id="0">
    <w:p w14:paraId="16AD9A80" w14:textId="77777777" w:rsidR="00CE7B10" w:rsidRDefault="00CE7B10" w:rsidP="000E7E1B">
      <w:pPr>
        <w:framePr w:hSpace="0" w:wrap="auto" w:vAnchor="margin" w:xAlign="left" w:yAlign="in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65EE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9540D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0CA3" w14:textId="77777777" w:rsidR="000E7E1B" w:rsidRDefault="000E7E1B" w:rsidP="000E7E1B">
    <w:pPr>
      <w:pStyle w:val="Header"/>
      <w:framePr w:hSpace="0" w:wrap="auto" w:vAnchor="margin" w:xAlign="lef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6C"/>
    <w:rsid w:val="00004749"/>
    <w:rsid w:val="00020051"/>
    <w:rsid w:val="00026DB1"/>
    <w:rsid w:val="0004605F"/>
    <w:rsid w:val="00060D34"/>
    <w:rsid w:val="00077CE5"/>
    <w:rsid w:val="0008770D"/>
    <w:rsid w:val="00097C6A"/>
    <w:rsid w:val="000B507B"/>
    <w:rsid w:val="000E66AE"/>
    <w:rsid w:val="000E7E1B"/>
    <w:rsid w:val="00121187"/>
    <w:rsid w:val="001434DE"/>
    <w:rsid w:val="00145DE2"/>
    <w:rsid w:val="001535F3"/>
    <w:rsid w:val="001564AA"/>
    <w:rsid w:val="00172642"/>
    <w:rsid w:val="001B3FB8"/>
    <w:rsid w:val="001E10B7"/>
    <w:rsid w:val="001E6D71"/>
    <w:rsid w:val="001E793D"/>
    <w:rsid w:val="002113B6"/>
    <w:rsid w:val="00231C9E"/>
    <w:rsid w:val="00253349"/>
    <w:rsid w:val="002575CE"/>
    <w:rsid w:val="002679F5"/>
    <w:rsid w:val="00291927"/>
    <w:rsid w:val="002B565A"/>
    <w:rsid w:val="002C064F"/>
    <w:rsid w:val="002E5BC7"/>
    <w:rsid w:val="002E635C"/>
    <w:rsid w:val="0032363F"/>
    <w:rsid w:val="003476AA"/>
    <w:rsid w:val="00382592"/>
    <w:rsid w:val="00383EEB"/>
    <w:rsid w:val="00392FDE"/>
    <w:rsid w:val="00397124"/>
    <w:rsid w:val="003A5D82"/>
    <w:rsid w:val="003B1299"/>
    <w:rsid w:val="003C7C80"/>
    <w:rsid w:val="003D3902"/>
    <w:rsid w:val="00423824"/>
    <w:rsid w:val="00424685"/>
    <w:rsid w:val="00426104"/>
    <w:rsid w:val="00433DA7"/>
    <w:rsid w:val="0045347A"/>
    <w:rsid w:val="00463797"/>
    <w:rsid w:val="004B77A0"/>
    <w:rsid w:val="004E2E6C"/>
    <w:rsid w:val="005545BE"/>
    <w:rsid w:val="005A7F8D"/>
    <w:rsid w:val="005B157A"/>
    <w:rsid w:val="005E036A"/>
    <w:rsid w:val="005E383E"/>
    <w:rsid w:val="0063431F"/>
    <w:rsid w:val="006669FF"/>
    <w:rsid w:val="00684318"/>
    <w:rsid w:val="006855AC"/>
    <w:rsid w:val="0069576C"/>
    <w:rsid w:val="006A746E"/>
    <w:rsid w:val="006B2063"/>
    <w:rsid w:val="0074776E"/>
    <w:rsid w:val="00752764"/>
    <w:rsid w:val="00755E58"/>
    <w:rsid w:val="007604B3"/>
    <w:rsid w:val="00773DAF"/>
    <w:rsid w:val="0079799F"/>
    <w:rsid w:val="007E07AB"/>
    <w:rsid w:val="007F44C2"/>
    <w:rsid w:val="007F6598"/>
    <w:rsid w:val="008401E2"/>
    <w:rsid w:val="00872F8D"/>
    <w:rsid w:val="00895153"/>
    <w:rsid w:val="008D738B"/>
    <w:rsid w:val="008E0B48"/>
    <w:rsid w:val="00913A62"/>
    <w:rsid w:val="0092171B"/>
    <w:rsid w:val="00963B73"/>
    <w:rsid w:val="00996CDE"/>
    <w:rsid w:val="009B7712"/>
    <w:rsid w:val="009D0504"/>
    <w:rsid w:val="009F1293"/>
    <w:rsid w:val="00A25F60"/>
    <w:rsid w:val="00A3358E"/>
    <w:rsid w:val="00A45F68"/>
    <w:rsid w:val="00A54276"/>
    <w:rsid w:val="00A902AC"/>
    <w:rsid w:val="00A94C12"/>
    <w:rsid w:val="00AB3207"/>
    <w:rsid w:val="00AD40CE"/>
    <w:rsid w:val="00AE3657"/>
    <w:rsid w:val="00B15367"/>
    <w:rsid w:val="00B26E63"/>
    <w:rsid w:val="00B46BF9"/>
    <w:rsid w:val="00B6394B"/>
    <w:rsid w:val="00B733A6"/>
    <w:rsid w:val="00BF4D3C"/>
    <w:rsid w:val="00C02740"/>
    <w:rsid w:val="00C17266"/>
    <w:rsid w:val="00C6111C"/>
    <w:rsid w:val="00C65258"/>
    <w:rsid w:val="00C83F0D"/>
    <w:rsid w:val="00CE7B10"/>
    <w:rsid w:val="00CF7075"/>
    <w:rsid w:val="00D258B3"/>
    <w:rsid w:val="00D34398"/>
    <w:rsid w:val="00D42D06"/>
    <w:rsid w:val="00D50C10"/>
    <w:rsid w:val="00D53223"/>
    <w:rsid w:val="00D62E0D"/>
    <w:rsid w:val="00D76202"/>
    <w:rsid w:val="00D85071"/>
    <w:rsid w:val="00D87C3D"/>
    <w:rsid w:val="00E06A1C"/>
    <w:rsid w:val="00E435C1"/>
    <w:rsid w:val="00E44A26"/>
    <w:rsid w:val="00E453E3"/>
    <w:rsid w:val="00E56946"/>
    <w:rsid w:val="00E6562B"/>
    <w:rsid w:val="00E7129A"/>
    <w:rsid w:val="00EA37D7"/>
    <w:rsid w:val="00EA5C6C"/>
    <w:rsid w:val="00EA64A3"/>
    <w:rsid w:val="00ED4F83"/>
    <w:rsid w:val="00EF1777"/>
    <w:rsid w:val="00F24237"/>
    <w:rsid w:val="00FC194E"/>
    <w:rsid w:val="00FC501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26DA466"/>
  <w15:docId w15:val="{52F65962-F06B-4F6C-9214-2EE44AFE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E1B"/>
    <w:pPr>
      <w:framePr w:hSpace="180" w:wrap="around" w:vAnchor="text" w:hAnchor="text" w:x="1051" w:y="925"/>
      <w:spacing w:after="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E1B"/>
    <w:pPr>
      <w:keepNext/>
      <w:keepLines/>
      <w:framePr w:wrap="around"/>
      <w:outlineLvl w:val="0"/>
    </w:pPr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1B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0084DC" w:themeColor="accent1" w:themeShade="BF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E7E1B"/>
    <w:pPr>
      <w:framePr w:wrap="around" w:y="334"/>
      <w:outlineLvl w:val="2"/>
    </w:pPr>
    <w:rPr>
      <w:b/>
      <w:color w:val="292561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B1"/>
  </w:style>
  <w:style w:type="paragraph" w:styleId="Footer">
    <w:name w:val="footer"/>
    <w:basedOn w:val="Normal"/>
    <w:link w:val="FooterChar"/>
    <w:uiPriority w:val="99"/>
    <w:unhideWhenUsed/>
    <w:rsid w:val="00026DB1"/>
    <w:pPr>
      <w:framePr w:wrap="around"/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B1"/>
  </w:style>
  <w:style w:type="character" w:styleId="PlaceholderText">
    <w:name w:val="Placeholder Text"/>
    <w:basedOn w:val="DefaultParagraphFont"/>
    <w:uiPriority w:val="99"/>
    <w:semiHidden/>
    <w:rsid w:val="00B733A6"/>
    <w:rPr>
      <w:color w:val="808080"/>
    </w:rPr>
  </w:style>
  <w:style w:type="table" w:styleId="TableGrid">
    <w:name w:val="Table Grid"/>
    <w:basedOn w:val="TableNormal"/>
    <w:uiPriority w:val="39"/>
    <w:rsid w:val="00D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253349"/>
    <w:pPr>
      <w:framePr w:wrap="around"/>
      <w:spacing w:after="200" w:line="276" w:lineRule="auto"/>
      <w:ind w:left="0"/>
    </w:pPr>
    <w:rPr>
      <w:rFonts w:cstheme="minorHAnsi"/>
      <w:b/>
      <w:color w:val="1E1B48" w:themeColor="text2" w:themeShade="BF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253349"/>
    <w:rPr>
      <w:rFonts w:cstheme="minorHAnsi"/>
      <w:b/>
      <w:color w:val="1E1B48" w:themeColor="text2" w:themeShade="BF"/>
      <w:sz w:val="20"/>
      <w:szCs w:val="20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253349"/>
    <w:pPr>
      <w:framePr w:wrap="around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C9E"/>
    <w:pPr>
      <w:framePr w:wrap="around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9E"/>
    <w:rPr>
      <w:rFonts w:ascii="Tahoma" w:hAnsi="Tahoma" w:cs="Tahoma"/>
      <w:sz w:val="16"/>
      <w:szCs w:val="16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E7E1B"/>
    <w:rPr>
      <w:rFonts w:asciiTheme="majorHAnsi" w:eastAsiaTheme="majorEastAsia" w:hAnsiTheme="majorHAnsi" w:cstheme="majorBidi"/>
      <w:color w:val="0084D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E1B"/>
    <w:rPr>
      <w:rFonts w:asciiTheme="majorHAnsi" w:eastAsiaTheme="majorEastAsia" w:hAnsiTheme="majorHAnsi" w:cstheme="majorBidi"/>
      <w:b/>
      <w:color w:val="292561" w:themeColor="text2"/>
      <w:sz w:val="32"/>
      <w:szCs w:val="32"/>
    </w:rPr>
  </w:style>
  <w:style w:type="paragraph" w:styleId="NoSpacing">
    <w:name w:val="No Spacing"/>
    <w:basedOn w:val="Normal"/>
    <w:uiPriority w:val="1"/>
    <w:qFormat/>
    <w:rsid w:val="000E7E1B"/>
    <w:pPr>
      <w:framePr w:wrap="around" w:y="334"/>
    </w:pPr>
  </w:style>
  <w:style w:type="paragraph" w:customStyle="1" w:styleId="Content">
    <w:name w:val="Content"/>
    <w:basedOn w:val="Normal"/>
    <w:link w:val="ContentChar"/>
    <w:qFormat/>
    <w:rsid w:val="000E7E1B"/>
    <w:pPr>
      <w:framePr w:wrap="around" w:y="334"/>
      <w:spacing w:after="160"/>
    </w:pPr>
    <w:rPr>
      <w:sz w:val="24"/>
      <w:szCs w:val="24"/>
    </w:rPr>
  </w:style>
  <w:style w:type="character" w:customStyle="1" w:styleId="ContentChar">
    <w:name w:val="Content Char"/>
    <w:basedOn w:val="DefaultParagraphFont"/>
    <w:link w:val="Content"/>
    <w:rsid w:val="000E7E1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902"/>
    <w:rPr>
      <w:color w:val="60C5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africa.com/register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rgafrica.com/register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eka.Moseya\AppData\Roaming\Microsoft\Templates\Business%20letter%20(blue%20border%20and%20color%20gradient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[select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27DE8D-F56D-4CA7-A12C-9480D452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(blue border and color gradient)</Template>
  <TotalTime>33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Zoleka Moseya</dc:creator>
  <cp:lastModifiedBy>Zoleka Moseya</cp:lastModifiedBy>
  <cp:revision>6</cp:revision>
  <dcterms:created xsi:type="dcterms:W3CDTF">2023-01-22T12:28:00Z</dcterms:created>
  <dcterms:modified xsi:type="dcterms:W3CDTF">2023-03-17T08:18:00Z</dcterms:modified>
</cp:coreProperties>
</file>